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C7" w:rsidRPr="00C708C9" w:rsidRDefault="008921C7" w:rsidP="00866AC5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s1026" type="#_x0000_t75" style="position:absolute;margin-left:165pt;margin-top:1.2pt;width:281.3pt;height:63.85pt;z-index:251658240;visibility:visible;mso-wrap-distance-top:.96pt;mso-wrap-distance-right:9.02pt;mso-wrap-distance-bottom:1.2pt;mso-position-horizontal-relative:page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">
            <v:imagedata r:id="rId7" o:title=""/>
            <o:lock v:ext="edit" aspectratio="f"/>
            <w10:wrap type="topAndBottom" anchorx="page" anchory="margin"/>
          </v:shape>
        </w:pic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Prot. Nr.:    902  </w:t>
      </w:r>
      <w:r w:rsidRPr="00C708C9">
        <w:rPr>
          <w:rFonts w:ascii="Times New Roman" w:hAnsi="Times New Roman"/>
          <w:sz w:val="24"/>
          <w:szCs w:val="24"/>
          <w:lang w:val="sq-AL"/>
        </w:rPr>
        <w:t>/2017</w:t>
      </w:r>
    </w:p>
    <w:p w:rsidR="008921C7" w:rsidRPr="00C708C9" w:rsidRDefault="008921C7" w:rsidP="00A20FB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Prishtinë, më 14.7</w:t>
      </w:r>
      <w:r w:rsidRPr="00C708C9">
        <w:rPr>
          <w:rFonts w:ascii="Times New Roman" w:hAnsi="Times New Roman"/>
          <w:sz w:val="24"/>
          <w:szCs w:val="24"/>
          <w:lang w:val="sq-AL"/>
        </w:rPr>
        <w:t>.2017</w:t>
      </w:r>
    </w:p>
    <w:p w:rsidR="008921C7" w:rsidRPr="00E36868" w:rsidRDefault="008921C7" w:rsidP="00A2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sq-AL" w:eastAsia="sq-AL"/>
        </w:rPr>
      </w:pPr>
      <w:r w:rsidRPr="00C708C9">
        <w:rPr>
          <w:rFonts w:ascii="Times New Roman" w:hAnsi="Times New Roman"/>
          <w:b/>
          <w:bCs/>
          <w:sz w:val="36"/>
          <w:szCs w:val="24"/>
          <w:lang w:val="sq-AL" w:eastAsia="sq-AL"/>
        </w:rPr>
        <w:t>SHPALL  KONKURS</w:t>
      </w: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q-AL" w:eastAsia="sq-AL"/>
        </w:rPr>
      </w:pPr>
      <w:r w:rsidRPr="00C708C9">
        <w:rPr>
          <w:rFonts w:ascii="Times New Roman" w:hAnsi="Times New Roman"/>
          <w:b/>
          <w:bCs/>
          <w:sz w:val="24"/>
          <w:szCs w:val="24"/>
          <w:lang w:val="sq-AL" w:eastAsia="sq-AL"/>
        </w:rPr>
        <w:br/>
      </w:r>
      <w:r>
        <w:rPr>
          <w:rFonts w:ascii="Times New Roman" w:hAnsi="Times New Roman"/>
          <w:b/>
          <w:sz w:val="26"/>
          <w:szCs w:val="26"/>
          <w:lang w:val="sq-AL" w:eastAsia="sq-AL"/>
        </w:rPr>
        <w:t>Për një mësimdhënës/e për Gjuhë Shqipe  dhe  një mësimdhënës</w:t>
      </w:r>
      <w:r w:rsidRPr="00C708C9">
        <w:rPr>
          <w:rFonts w:ascii="Times New Roman" w:hAnsi="Times New Roman"/>
          <w:b/>
          <w:sz w:val="26"/>
          <w:szCs w:val="26"/>
          <w:lang w:val="sq-AL" w:eastAsia="sq-AL"/>
        </w:rPr>
        <w:t>/e</w:t>
      </w:r>
      <w:r>
        <w:rPr>
          <w:rFonts w:ascii="Times New Roman" w:hAnsi="Times New Roman"/>
          <w:b/>
          <w:sz w:val="26"/>
          <w:szCs w:val="26"/>
          <w:lang w:val="sq-AL" w:eastAsia="sq-AL"/>
        </w:rPr>
        <w:t xml:space="preserve"> për Gjuhë Angleze </w:t>
      </w:r>
      <w:r w:rsidRPr="00C708C9">
        <w:rPr>
          <w:rFonts w:ascii="Times New Roman" w:hAnsi="Times New Roman"/>
          <w:b/>
          <w:sz w:val="26"/>
          <w:szCs w:val="26"/>
          <w:lang w:val="sq-AL" w:eastAsia="sq-AL"/>
        </w:rPr>
        <w:t xml:space="preserve">, për plotësimin e vendit të lirë </w:t>
      </w:r>
      <w:r w:rsidRPr="00C708C9">
        <w:rPr>
          <w:rFonts w:ascii="Times New Roman" w:hAnsi="Times New Roman"/>
          <w:b/>
          <w:bCs/>
          <w:sz w:val="26"/>
          <w:szCs w:val="26"/>
          <w:lang w:val="sq-AL" w:eastAsia="sq-AL"/>
        </w:rPr>
        <w:t xml:space="preserve">të punës për </w:t>
      </w:r>
      <w:r>
        <w:rPr>
          <w:rFonts w:ascii="Times New Roman" w:hAnsi="Times New Roman"/>
          <w:b/>
          <w:sz w:val="26"/>
          <w:szCs w:val="26"/>
          <w:lang w:val="sq-AL"/>
        </w:rPr>
        <w:t>ShML.</w:t>
      </w:r>
    </w:p>
    <w:p w:rsidR="008921C7" w:rsidRPr="00C708C9" w:rsidRDefault="008921C7" w:rsidP="00A20FB6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A20FB6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E36868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E36868">
        <w:rPr>
          <w:rFonts w:ascii="Times New Roman" w:hAnsi="Times New Roman"/>
          <w:b/>
          <w:sz w:val="24"/>
          <w:szCs w:val="24"/>
          <w:lang w:val="sq-AL" w:eastAsia="sq-AL"/>
        </w:rPr>
        <w:t>1. Mësimdhënës për Gjuhë Shqipe  (zëvendësim)</w:t>
      </w:r>
    </w:p>
    <w:p w:rsidR="008921C7" w:rsidRPr="00E36868" w:rsidRDefault="008921C7" w:rsidP="00E36868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Kandidati/ja  duhet të plotësojë këto kushte: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1.1    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Fakulte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tin e Edukimit – Programi Master i Mësimdhënies në Gjuhë  Letësi  </w:t>
      </w: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Shqipe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>1.2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Fakulteti i Filologjisë - dega e gjuhës dhe letërsisë shqipe / letërsisë dhe gjuhës    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shqipe;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1.2.1.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>Niveli Master ;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1.2.2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>Sistemi katërvjeçar;</w:t>
      </w:r>
    </w:p>
    <w:p w:rsidR="008921C7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121870">
        <w:rPr>
          <w:rFonts w:ascii="Times New Roman" w:hAnsi="Times New Roman"/>
          <w:b/>
          <w:sz w:val="24"/>
          <w:szCs w:val="24"/>
          <w:lang w:val="sq-AL" w:eastAsia="sq-AL"/>
        </w:rPr>
        <w:t xml:space="preserve"> 2. Mësimdhënës për Gjuhë Angleze</w:t>
      </w:r>
    </w:p>
    <w:p w:rsidR="008921C7" w:rsidRPr="00E36868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Kandidati/ja  duhet të plotësojë këto kushte: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  2.1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  Fakulteti i Filologjisë-dega e gjuhës dhe e letërsisë angleze;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2.1.1   Master;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2.2.2   Sistemi katërvjeçar;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  2.2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  Fakulteti Filozofik- dega e gjuhës dhe e letërsisë angleze;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2.2.1   Master;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2.2.2   Sistemi katërvjeçar;   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</w:t>
      </w:r>
    </w:p>
    <w:p w:rsidR="008921C7" w:rsidRPr="00E36868" w:rsidRDefault="008921C7" w:rsidP="00E36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</w:t>
      </w:r>
      <w:r w:rsidRPr="00C708C9">
        <w:rPr>
          <w:rFonts w:ascii="Times New Roman" w:hAnsi="Times New Roman"/>
          <w:b/>
          <w:sz w:val="24"/>
          <w:szCs w:val="24"/>
          <w:lang w:val="sq-AL" w:eastAsia="sq-AL"/>
        </w:rPr>
        <w:t>Kushtet e përgjithshme</w:t>
      </w:r>
    </w:p>
    <w:p w:rsidR="008921C7" w:rsidRPr="00C708C9" w:rsidRDefault="008921C7" w:rsidP="00A20FB6">
      <w:pPr>
        <w:numPr>
          <w:ilvl w:val="0"/>
          <w:numId w:val="1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përgatitje të lartë profesionale në fushën e mësimdhënies dhe metodologjive mësimore;</w:t>
      </w:r>
    </w:p>
    <w:p w:rsidR="008921C7" w:rsidRPr="00C708C9" w:rsidRDefault="008921C7" w:rsidP="00A20FB6">
      <w:pPr>
        <w:numPr>
          <w:ilvl w:val="0"/>
          <w:numId w:val="1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përvojë pune në arsim fillor;</w:t>
      </w:r>
    </w:p>
    <w:p w:rsidR="008921C7" w:rsidRPr="00C708C9" w:rsidRDefault="008921C7" w:rsidP="00A20F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shkathtësi pune dhe komunikimi;</w:t>
      </w:r>
    </w:p>
    <w:p w:rsidR="008921C7" w:rsidRDefault="008921C7" w:rsidP="00E602FD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trajnime relevante  në fushën e edukimit.</w:t>
      </w:r>
    </w:p>
    <w:p w:rsidR="008921C7" w:rsidRDefault="008921C7" w:rsidP="00E602FD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br w:type="page"/>
      </w:r>
    </w:p>
    <w:p w:rsidR="008921C7" w:rsidRPr="00C708C9" w:rsidRDefault="008921C7" w:rsidP="00E602FD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C708C9">
        <w:br/>
        <w:t>Formulari i aplikimit dhe informatat e detajuara mund të merren në sekretarinë e Shkol</w:t>
      </w:r>
      <w:r>
        <w:t>lës së Mesme të Lartë</w:t>
      </w:r>
      <w:r w:rsidRPr="00C708C9">
        <w:t xml:space="preserve"> të QSE «Don Bosko» </w:t>
      </w:r>
      <w:r w:rsidRPr="00C708C9">
        <w:rPr>
          <w:bdr w:val="none" w:sz="0" w:space="0" w:color="auto" w:frame="1"/>
        </w:rPr>
        <w:t xml:space="preserve">në adresën: </w:t>
      </w:r>
      <w:r w:rsidRPr="00C708C9">
        <w:rPr>
          <w:i/>
          <w:bdr w:val="none" w:sz="0" w:space="0" w:color="auto" w:frame="1"/>
        </w:rPr>
        <w:t>Rruga Don Bosko, 15 - Prishtinë</w:t>
      </w:r>
      <w:r w:rsidRPr="00C708C9">
        <w:rPr>
          <w:bdr w:val="none" w:sz="0" w:space="0" w:color="auto" w:frame="1"/>
        </w:rPr>
        <w:t xml:space="preserve"> ose në web-faqen: </w:t>
      </w:r>
      <w:hyperlink r:id="rId8" w:history="1">
        <w:r w:rsidRPr="00C708C9">
          <w:rPr>
            <w:rStyle w:val="Hyperlink"/>
            <w:b/>
            <w:color w:val="auto"/>
            <w:u w:val="none"/>
            <w:bdr w:val="none" w:sz="0" w:space="0" w:color="auto" w:frame="1"/>
          </w:rPr>
          <w:t>http://www.donbosko-kosova.com</w:t>
        </w:r>
      </w:hyperlink>
    </w:p>
    <w:p w:rsidR="008921C7" w:rsidRPr="00C708C9" w:rsidRDefault="008921C7" w:rsidP="00A20FB6">
      <w:pPr>
        <w:pStyle w:val="NormalWeb"/>
        <w:shd w:val="clear" w:color="auto" w:fill="FFFFFF"/>
        <w:spacing w:before="0" w:beforeAutospacing="0" w:after="0" w:afterAutospacing="0"/>
        <w:jc w:val="both"/>
      </w:pPr>
      <w:r w:rsidRPr="00C708C9">
        <w:t>Për çdo informacion mund të kontaktoni në numrin e telefonit 038 603 169.</w:t>
      </w: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Formulari i plotësuar së bashku me kopjet e dëshmive për kualifikimet e nevojshme arsimore, përvojën e punës, kurset e ndjekura, referencat dhe vërtetimin nga Gjykata që personi nuk është nën hetime, duhet të </w:t>
      </w:r>
      <w:r>
        <w:rPr>
          <w:rFonts w:ascii="Times New Roman" w:hAnsi="Times New Roman"/>
          <w:sz w:val="24"/>
          <w:szCs w:val="24"/>
          <w:lang w:val="sq-AL" w:eastAsia="sq-AL"/>
        </w:rPr>
        <w:t>dorëzohen në sekretarinë e SHML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«Don Bosko», Rruga Don Bosko, 15 – Prishtinë.</w:t>
      </w: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Afati i </w:t>
      </w:r>
      <w:r>
        <w:rPr>
          <w:rFonts w:ascii="Times New Roman" w:hAnsi="Times New Roman"/>
          <w:sz w:val="24"/>
          <w:szCs w:val="24"/>
          <w:lang w:val="sq-AL" w:eastAsia="sq-AL"/>
        </w:rPr>
        <w:t>fundit për aplikim është data  19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.7.2017, më së largu në orën 15:45.</w: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QSE «Don Bosko» është një ambient pune shumë i këndshëm, profesional, i qëndrueshëm dhe me klimë pozitive. </w: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bookmarkStart w:id="0" w:name="_GoBack"/>
      <w:bookmarkEnd w:id="0"/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Drejtori i 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QSE </w:t>
      </w:r>
      <w:r w:rsidRPr="00C708C9">
        <w:rPr>
          <w:rFonts w:ascii="Times New Roman" w:hAnsi="Times New Roman"/>
          <w:sz w:val="24"/>
          <w:szCs w:val="24"/>
          <w:lang w:val="sq-AL"/>
        </w:rPr>
        <w:t>«Don Bosko»</w:t>
      </w: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Don Izidor Lukic</w:t>
      </w:r>
    </w:p>
    <w:sectPr w:rsidR="008921C7" w:rsidRPr="00C708C9" w:rsidSect="00EE7909">
      <w:footerReference w:type="default" r:id="rId9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C7" w:rsidRDefault="008921C7" w:rsidP="0007122A">
      <w:pPr>
        <w:spacing w:after="0" w:line="240" w:lineRule="auto"/>
      </w:pPr>
      <w:r>
        <w:separator/>
      </w:r>
    </w:p>
  </w:endnote>
  <w:endnote w:type="continuationSeparator" w:id="0">
    <w:p w:rsidR="008921C7" w:rsidRDefault="008921C7" w:rsidP="0007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C7" w:rsidRPr="00866AC5" w:rsidRDefault="008921C7" w:rsidP="00866AC5">
    <w:pPr>
      <w:pStyle w:val="Heading1"/>
      <w:pBdr>
        <w:top w:val="single" w:sz="4" w:space="1" w:color="auto"/>
      </w:pBdr>
      <w:spacing w:before="0"/>
      <w:ind w:right="142"/>
      <w:jc w:val="center"/>
      <w:rPr>
        <w:rFonts w:ascii="Times New Roman" w:hAnsi="Times New Roman"/>
        <w:color w:val="0070C0"/>
        <w:sz w:val="18"/>
        <w:szCs w:val="19"/>
        <w:lang w:val="sq-AL"/>
      </w:rPr>
    </w:pPr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Rruga Don Bosko, 15  |  Prishtinë, Republika e Kosovë  |  +383 38603169/170  |  </w:t>
    </w:r>
    <w:hyperlink r:id="rId1" w:history="1">
      <w:r w:rsidRPr="00DF407B">
        <w:rPr>
          <w:rStyle w:val="Hyperlink"/>
          <w:rFonts w:ascii="Times New Roman" w:hAnsi="Times New Roman"/>
          <w:color w:val="0070C0"/>
          <w:sz w:val="18"/>
          <w:szCs w:val="19"/>
          <w:u w:val="none"/>
          <w:lang w:val="sq-AL"/>
        </w:rPr>
        <w:t>info@</w:t>
      </w:r>
      <w:hyperlink r:id="rId2" w:history="1">
        <w:r w:rsidRPr="00DF407B">
          <w:rPr>
            <w:rStyle w:val="Hyperlink"/>
            <w:rFonts w:ascii="Times New Roman" w:hAnsi="Times New Roman"/>
            <w:color w:val="0070C0"/>
            <w:sz w:val="18"/>
            <w:szCs w:val="19"/>
            <w:u w:val="none"/>
            <w:lang w:val="sq-AL"/>
          </w:rPr>
          <w:t>www.donbosko-kosova.com</w:t>
        </w:r>
      </w:hyperlink>
    </w:hyperlink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 </w:t>
    </w:r>
    <w:hyperlink r:id="rId3" w:history="1">
      <w:r w:rsidRPr="00DF407B">
        <w:rPr>
          <w:rStyle w:val="Hyperlink"/>
          <w:rFonts w:ascii="Times New Roman" w:hAnsi="Times New Roman"/>
          <w:color w:val="0070C0"/>
          <w:sz w:val="18"/>
          <w:szCs w:val="19"/>
          <w:u w:val="none"/>
          <w:lang w:val="sq-AL"/>
        </w:rPr>
        <w:t>www.donbosko-kosova.com</w:t>
      </w:r>
    </w:hyperlink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 |  </w:t>
    </w:r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Registration No</w:t>
    </w:r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. 5110040-9  |  </w:t>
    </w:r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Public benefit No</w:t>
    </w:r>
    <w:r w:rsidRPr="00DF407B">
      <w:rPr>
        <w:rFonts w:ascii="Times New Roman" w:hAnsi="Times New Roman"/>
        <w:color w:val="0070C0"/>
        <w:sz w:val="18"/>
        <w:szCs w:val="19"/>
        <w:lang w:val="sq-AL"/>
      </w:rPr>
      <w:t>. 6000592-3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C7" w:rsidRDefault="008921C7" w:rsidP="0007122A">
      <w:pPr>
        <w:spacing w:after="0" w:line="240" w:lineRule="auto"/>
      </w:pPr>
      <w:r>
        <w:separator/>
      </w:r>
    </w:p>
  </w:footnote>
  <w:footnote w:type="continuationSeparator" w:id="0">
    <w:p w:rsidR="008921C7" w:rsidRDefault="008921C7" w:rsidP="0007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5C8"/>
    <w:multiLevelType w:val="hybridMultilevel"/>
    <w:tmpl w:val="26C6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B2530"/>
    <w:multiLevelType w:val="hybridMultilevel"/>
    <w:tmpl w:val="A838EC0C"/>
    <w:lvl w:ilvl="0" w:tplc="F7A403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70AB"/>
    <w:multiLevelType w:val="hybridMultilevel"/>
    <w:tmpl w:val="E92CFDAE"/>
    <w:lvl w:ilvl="0" w:tplc="6D749812">
      <w:start w:val="1"/>
      <w:numFmt w:val="bullet"/>
      <w:lvlText w:val="-"/>
      <w:lvlJc w:val="left"/>
      <w:pPr>
        <w:ind w:left="720" w:hanging="360"/>
      </w:pPr>
      <w:rPr>
        <w:rFonts w:ascii="Baskerville Old Face" w:eastAsia="Batang" w:hAnsi="Baskerville Old Face" w:hint="default"/>
      </w:rPr>
    </w:lvl>
    <w:lvl w:ilvl="1" w:tplc="C340134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827DF"/>
    <w:multiLevelType w:val="hybridMultilevel"/>
    <w:tmpl w:val="A32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4629"/>
    <w:multiLevelType w:val="hybridMultilevel"/>
    <w:tmpl w:val="747052A2"/>
    <w:lvl w:ilvl="0" w:tplc="F7A403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C04BA"/>
    <w:multiLevelType w:val="hybridMultilevel"/>
    <w:tmpl w:val="E3B677A6"/>
    <w:lvl w:ilvl="0" w:tplc="F40064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7D7BB8"/>
    <w:multiLevelType w:val="hybridMultilevel"/>
    <w:tmpl w:val="4EEAD92E"/>
    <w:lvl w:ilvl="0" w:tplc="E38A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7499F"/>
    <w:multiLevelType w:val="hybridMultilevel"/>
    <w:tmpl w:val="99A4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C373C"/>
    <w:multiLevelType w:val="hybridMultilevel"/>
    <w:tmpl w:val="E500C57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9B211DC"/>
    <w:multiLevelType w:val="hybridMultilevel"/>
    <w:tmpl w:val="98C678C6"/>
    <w:lvl w:ilvl="0" w:tplc="6D749812">
      <w:start w:val="1"/>
      <w:numFmt w:val="bullet"/>
      <w:lvlText w:val="-"/>
      <w:lvlJc w:val="left"/>
      <w:pPr>
        <w:ind w:left="1080" w:hanging="360"/>
      </w:pPr>
      <w:rPr>
        <w:rFonts w:ascii="Baskerville Old Face" w:eastAsia="Batang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5F332D"/>
    <w:multiLevelType w:val="hybridMultilevel"/>
    <w:tmpl w:val="7096C6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3D82FE5"/>
    <w:multiLevelType w:val="hybridMultilevel"/>
    <w:tmpl w:val="7C74EE7C"/>
    <w:lvl w:ilvl="0" w:tplc="979CDDE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924F80"/>
    <w:multiLevelType w:val="hybridMultilevel"/>
    <w:tmpl w:val="4BC8A3A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B3B08"/>
    <w:multiLevelType w:val="hybridMultilevel"/>
    <w:tmpl w:val="B3A2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60F5EB6"/>
    <w:multiLevelType w:val="hybridMultilevel"/>
    <w:tmpl w:val="70549E9C"/>
    <w:lvl w:ilvl="0" w:tplc="E38A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A1D7B"/>
    <w:multiLevelType w:val="hybridMultilevel"/>
    <w:tmpl w:val="57721EF6"/>
    <w:lvl w:ilvl="0" w:tplc="0EB6C754">
      <w:numFmt w:val="bullet"/>
      <w:lvlText w:val="-"/>
      <w:lvlJc w:val="left"/>
      <w:pPr>
        <w:ind w:left="435" w:hanging="360"/>
      </w:pPr>
      <w:rPr>
        <w:rFonts w:ascii="Baskerville Old Face" w:eastAsia="Times New Roman" w:hAnsi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D0B6DA7"/>
    <w:multiLevelType w:val="hybridMultilevel"/>
    <w:tmpl w:val="CDF604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AE9"/>
    <w:rsid w:val="00007426"/>
    <w:rsid w:val="00011E6F"/>
    <w:rsid w:val="00034170"/>
    <w:rsid w:val="000433F6"/>
    <w:rsid w:val="000644A8"/>
    <w:rsid w:val="0007122A"/>
    <w:rsid w:val="000903C4"/>
    <w:rsid w:val="00095C07"/>
    <w:rsid w:val="000A17E0"/>
    <w:rsid w:val="000A4DC5"/>
    <w:rsid w:val="000E5FC8"/>
    <w:rsid w:val="000E71D8"/>
    <w:rsid w:val="0010332B"/>
    <w:rsid w:val="00121870"/>
    <w:rsid w:val="00131F22"/>
    <w:rsid w:val="001425BC"/>
    <w:rsid w:val="00163531"/>
    <w:rsid w:val="00172796"/>
    <w:rsid w:val="001745EA"/>
    <w:rsid w:val="001B397E"/>
    <w:rsid w:val="00202157"/>
    <w:rsid w:val="00223732"/>
    <w:rsid w:val="00233185"/>
    <w:rsid w:val="00284EAB"/>
    <w:rsid w:val="002A7BC3"/>
    <w:rsid w:val="002B1C08"/>
    <w:rsid w:val="003136D8"/>
    <w:rsid w:val="00337379"/>
    <w:rsid w:val="00354AF8"/>
    <w:rsid w:val="003630BA"/>
    <w:rsid w:val="00370DC9"/>
    <w:rsid w:val="00373147"/>
    <w:rsid w:val="00386C64"/>
    <w:rsid w:val="003C5D1D"/>
    <w:rsid w:val="003D1D38"/>
    <w:rsid w:val="003F5C29"/>
    <w:rsid w:val="00421C56"/>
    <w:rsid w:val="00432E81"/>
    <w:rsid w:val="00434CFB"/>
    <w:rsid w:val="00440067"/>
    <w:rsid w:val="00452567"/>
    <w:rsid w:val="0045622A"/>
    <w:rsid w:val="00474CB1"/>
    <w:rsid w:val="00476F5C"/>
    <w:rsid w:val="00557740"/>
    <w:rsid w:val="00566958"/>
    <w:rsid w:val="00571889"/>
    <w:rsid w:val="00572929"/>
    <w:rsid w:val="005841DA"/>
    <w:rsid w:val="005A0822"/>
    <w:rsid w:val="005A2D0E"/>
    <w:rsid w:val="005A5401"/>
    <w:rsid w:val="005E198F"/>
    <w:rsid w:val="005E2197"/>
    <w:rsid w:val="00604DF4"/>
    <w:rsid w:val="00605034"/>
    <w:rsid w:val="0062721E"/>
    <w:rsid w:val="00631C0C"/>
    <w:rsid w:val="006415AA"/>
    <w:rsid w:val="006A0A84"/>
    <w:rsid w:val="006B1277"/>
    <w:rsid w:val="006B61F8"/>
    <w:rsid w:val="006B65C0"/>
    <w:rsid w:val="006D24D0"/>
    <w:rsid w:val="006D7605"/>
    <w:rsid w:val="006F3A5A"/>
    <w:rsid w:val="006F7F28"/>
    <w:rsid w:val="00737D93"/>
    <w:rsid w:val="007446A1"/>
    <w:rsid w:val="00745162"/>
    <w:rsid w:val="0075174E"/>
    <w:rsid w:val="007608DF"/>
    <w:rsid w:val="00760D82"/>
    <w:rsid w:val="00770368"/>
    <w:rsid w:val="00784C9F"/>
    <w:rsid w:val="00785287"/>
    <w:rsid w:val="007A44D5"/>
    <w:rsid w:val="007A57BC"/>
    <w:rsid w:val="007A75EB"/>
    <w:rsid w:val="00805CB5"/>
    <w:rsid w:val="00822AD5"/>
    <w:rsid w:val="008544AD"/>
    <w:rsid w:val="00866AC5"/>
    <w:rsid w:val="008921C7"/>
    <w:rsid w:val="00897EC8"/>
    <w:rsid w:val="008B1DFF"/>
    <w:rsid w:val="009005EE"/>
    <w:rsid w:val="009075BB"/>
    <w:rsid w:val="00911C4E"/>
    <w:rsid w:val="00916526"/>
    <w:rsid w:val="00917CE3"/>
    <w:rsid w:val="00927949"/>
    <w:rsid w:val="00985DD4"/>
    <w:rsid w:val="00994D30"/>
    <w:rsid w:val="009C2E53"/>
    <w:rsid w:val="009D2BC1"/>
    <w:rsid w:val="009E1663"/>
    <w:rsid w:val="00A00AF8"/>
    <w:rsid w:val="00A0702A"/>
    <w:rsid w:val="00A11109"/>
    <w:rsid w:val="00A20FB6"/>
    <w:rsid w:val="00A31B66"/>
    <w:rsid w:val="00A912FE"/>
    <w:rsid w:val="00A91AC1"/>
    <w:rsid w:val="00B0437C"/>
    <w:rsid w:val="00B1038C"/>
    <w:rsid w:val="00B22872"/>
    <w:rsid w:val="00B273F7"/>
    <w:rsid w:val="00B371AC"/>
    <w:rsid w:val="00B37C40"/>
    <w:rsid w:val="00B45451"/>
    <w:rsid w:val="00B51701"/>
    <w:rsid w:val="00B67393"/>
    <w:rsid w:val="00B76D82"/>
    <w:rsid w:val="00B813FD"/>
    <w:rsid w:val="00B91307"/>
    <w:rsid w:val="00BA1126"/>
    <w:rsid w:val="00BF02F8"/>
    <w:rsid w:val="00BF1007"/>
    <w:rsid w:val="00C36704"/>
    <w:rsid w:val="00C36CAC"/>
    <w:rsid w:val="00C5258A"/>
    <w:rsid w:val="00C52696"/>
    <w:rsid w:val="00C53214"/>
    <w:rsid w:val="00C653FD"/>
    <w:rsid w:val="00C708C9"/>
    <w:rsid w:val="00C723B2"/>
    <w:rsid w:val="00C91B88"/>
    <w:rsid w:val="00CB02FB"/>
    <w:rsid w:val="00CD7D76"/>
    <w:rsid w:val="00CE2D74"/>
    <w:rsid w:val="00D008F2"/>
    <w:rsid w:val="00D53E35"/>
    <w:rsid w:val="00D56AE9"/>
    <w:rsid w:val="00D62780"/>
    <w:rsid w:val="00D91866"/>
    <w:rsid w:val="00DA552E"/>
    <w:rsid w:val="00DA7528"/>
    <w:rsid w:val="00DB2AE8"/>
    <w:rsid w:val="00DF407B"/>
    <w:rsid w:val="00E022AB"/>
    <w:rsid w:val="00E36868"/>
    <w:rsid w:val="00E602FD"/>
    <w:rsid w:val="00E62695"/>
    <w:rsid w:val="00E6542D"/>
    <w:rsid w:val="00E666FB"/>
    <w:rsid w:val="00E96E44"/>
    <w:rsid w:val="00EB080B"/>
    <w:rsid w:val="00EB1634"/>
    <w:rsid w:val="00ED0644"/>
    <w:rsid w:val="00EE7909"/>
    <w:rsid w:val="00EF79E5"/>
    <w:rsid w:val="00F05DD5"/>
    <w:rsid w:val="00F10F42"/>
    <w:rsid w:val="00F231AB"/>
    <w:rsid w:val="00F3178D"/>
    <w:rsid w:val="00F61F80"/>
    <w:rsid w:val="00F820D4"/>
    <w:rsid w:val="00F8327A"/>
    <w:rsid w:val="00FA6C3A"/>
    <w:rsid w:val="00FD2E0D"/>
    <w:rsid w:val="00F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7122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22A"/>
    <w:rPr>
      <w:rFonts w:ascii="Cambria" w:hAnsi="Cambria" w:cs="Times New Roman"/>
      <w:color w:val="365F91"/>
      <w:sz w:val="32"/>
      <w:szCs w:val="32"/>
      <w:lang w:val="it-IT"/>
    </w:rPr>
  </w:style>
  <w:style w:type="paragraph" w:styleId="NormalWeb">
    <w:name w:val="Normal (Web)"/>
    <w:basedOn w:val="Normal"/>
    <w:uiPriority w:val="99"/>
    <w:rsid w:val="00C36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rsid w:val="00370DC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0DC9"/>
  </w:style>
  <w:style w:type="paragraph" w:styleId="BalloonText">
    <w:name w:val="Balloon Text"/>
    <w:basedOn w:val="Normal"/>
    <w:link w:val="BalloonTextChar"/>
    <w:uiPriority w:val="99"/>
    <w:semiHidden/>
    <w:rsid w:val="0007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1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22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7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22A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bosko-kosov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bosko-kosova.com" TargetMode="External"/><Relationship Id="rId2" Type="http://schemas.openxmlformats.org/officeDocument/2006/relationships/hyperlink" Target="http://www.donbosko-kosova.com" TargetMode="External"/><Relationship Id="rId1" Type="http://schemas.openxmlformats.org/officeDocument/2006/relationships/hyperlink" Target="mailto:info@donbosko-prisht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301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Mrika</dc:creator>
  <cp:keywords/>
  <dc:description/>
  <cp:lastModifiedBy>it</cp:lastModifiedBy>
  <cp:revision>7</cp:revision>
  <cp:lastPrinted>2017-07-13T11:07:00Z</cp:lastPrinted>
  <dcterms:created xsi:type="dcterms:W3CDTF">2017-07-13T09:19:00Z</dcterms:created>
  <dcterms:modified xsi:type="dcterms:W3CDTF">2017-07-13T11:10:00Z</dcterms:modified>
</cp:coreProperties>
</file>